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CD8" w:rsidRDefault="00EF2BD9">
      <w:r w:rsidRPr="00EF2BD9">
        <w:rPr>
          <w:noProof/>
          <w:lang w:eastAsia="pl-PL"/>
        </w:rPr>
        <w:drawing>
          <wp:inline distT="0" distB="0" distL="0" distR="0">
            <wp:extent cx="5760720" cy="8147719"/>
            <wp:effectExtent l="0" t="0" r="0" b="5715"/>
            <wp:docPr id="1" name="Obraz 1" descr="\\dell\docandset$\jkawecka\Desktop\img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ell\docandset$\jkawecka\Desktop\img34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F2BD9">
        <w:rPr>
          <w:noProof/>
          <w:lang w:eastAsia="pl-PL"/>
        </w:rPr>
        <w:lastRenderedPageBreak/>
        <w:drawing>
          <wp:inline distT="0" distB="0" distL="0" distR="0">
            <wp:extent cx="5760720" cy="8147719"/>
            <wp:effectExtent l="0" t="0" r="0" b="5715"/>
            <wp:docPr id="2" name="Obraz 2" descr="\\dell\docandset$\jkawecka\Desktop\img3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dell\docandset$\jkawecka\Desktop\img34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52C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372"/>
    <w:rsid w:val="006F1372"/>
    <w:rsid w:val="00852CD8"/>
    <w:rsid w:val="00EF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79589B-1487-4E0C-AAB6-167C64636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81E125C3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Kawecka</dc:creator>
  <cp:keywords/>
  <dc:description/>
  <cp:lastModifiedBy>Justyna Kawecka</cp:lastModifiedBy>
  <cp:revision>2</cp:revision>
  <dcterms:created xsi:type="dcterms:W3CDTF">2019-08-29T06:28:00Z</dcterms:created>
  <dcterms:modified xsi:type="dcterms:W3CDTF">2019-08-29T06:28:00Z</dcterms:modified>
</cp:coreProperties>
</file>